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4609A9C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</w:t>
      </w:r>
      <w:r w:rsidRPr="00DB6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 </w:t>
      </w:r>
      <w:r w:rsidR="00DB61AA" w:rsidRPr="00DB61AA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sr-Cyrl-RS"/>
        </w:rPr>
        <w:t>општине Богатић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DB61A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DB61AA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DB61AA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DB61A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DB61A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DB61A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22506D23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самоуправе________</w:t>
            </w:r>
            <w:bookmarkStart w:id="0" w:name="_GoBack"/>
            <w:bookmarkEnd w:id="0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________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33AC7544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Адреса:__________, __________, Србија </w:t>
            </w:r>
          </w:p>
          <w:p w14:paraId="7A1B93DB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DB61AA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BF35AD"/>
    <w:rsid w:val="00C862A3"/>
    <w:rsid w:val="00DB61AA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8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dcterms:created xsi:type="dcterms:W3CDTF">2024-12-04T16:20:00Z</dcterms:created>
  <dcterms:modified xsi:type="dcterms:W3CDTF">2025-12-15T07:39:00Z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