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>Број:</w:t>
      </w:r>
      <w:r w:rsidR="000A6CEF">
        <w:rPr>
          <w:rFonts w:ascii="Arial" w:hAnsi="Arial" w:cs="Arial"/>
          <w:sz w:val="22"/>
          <w:szCs w:val="22"/>
        </w:rPr>
        <w:t xml:space="preserve">364 </w:t>
      </w:r>
      <w:r w:rsidR="006010F4">
        <w:rPr>
          <w:rFonts w:ascii="Arial" w:hAnsi="Arial" w:cs="Arial"/>
          <w:color w:val="FF0000"/>
          <w:sz w:val="22"/>
          <w:szCs w:val="22"/>
        </w:rPr>
        <w:t>003954007</w:t>
      </w:r>
      <w:r w:rsidR="00B978A8" w:rsidRPr="00B978A8">
        <w:rPr>
          <w:rFonts w:ascii="Arial" w:hAnsi="Arial" w:cs="Arial"/>
          <w:color w:val="FF0000"/>
          <w:sz w:val="22"/>
          <w:szCs w:val="22"/>
        </w:rPr>
        <w:t xml:space="preserve"> </w:t>
      </w:r>
      <w:r w:rsidR="000A6CEF">
        <w:rPr>
          <w:rFonts w:ascii="Arial" w:hAnsi="Arial" w:cs="Arial"/>
          <w:color w:val="FF0000"/>
          <w:sz w:val="22"/>
          <w:szCs w:val="22"/>
        </w:rPr>
        <w:t>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инског већа општине Богатић бр.</w:t>
      </w:r>
      <w:r w:rsidR="006010F4" w:rsidRPr="000A6CEF">
        <w:rPr>
          <w:rFonts w:ascii="Arial" w:hAnsi="Arial" w:cs="Arial"/>
          <w:sz w:val="22"/>
          <w:szCs w:val="22"/>
          <w:lang w:val="sr-Cyrl-CS"/>
        </w:rPr>
        <w:t>060-004019823-122</w:t>
      </w:r>
      <w:r w:rsidR="00B978A8" w:rsidRPr="000A6CEF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 и Одлуке Општинског већа општине Богатић бр.</w:t>
      </w:r>
      <w:r w:rsidR="007927AD" w:rsidRPr="000A6CEF">
        <w:rPr>
          <w:rFonts w:ascii="Arial" w:hAnsi="Arial" w:cs="Arial"/>
          <w:sz w:val="22"/>
          <w:szCs w:val="22"/>
          <w:lang w:val="sr-Cyrl-CS"/>
        </w:rPr>
        <w:t>060-004019823-122</w:t>
      </w:r>
      <w:r w:rsidR="00B978A8" w:rsidRPr="000A6CEF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0A6CEF" w:rsidRDefault="00EB5749" w:rsidP="00EB5749">
      <w:pPr>
        <w:rPr>
          <w:rFonts w:ascii="Arial" w:hAnsi="Arial" w:cs="Arial"/>
          <w:b/>
          <w:sz w:val="22"/>
          <w:szCs w:val="22"/>
          <w:lang w:val="sr-Cyrl-CS"/>
        </w:rPr>
      </w:pPr>
    </w:p>
    <w:p w:rsidR="007927AD" w:rsidRPr="000A6CEF" w:rsidRDefault="00EB5749" w:rsidP="007927AD">
      <w:pPr>
        <w:pStyle w:val="4clan"/>
        <w:ind w:firstLine="567"/>
        <w:jc w:val="both"/>
        <w:rPr>
          <w:b w:val="0"/>
          <w:sz w:val="22"/>
          <w:szCs w:val="22"/>
          <w:lang w:val="sr-Cyrl-CS"/>
        </w:rPr>
      </w:pPr>
      <w:r w:rsidRPr="000A6CEF">
        <w:rPr>
          <w:i/>
          <w:sz w:val="22"/>
          <w:szCs w:val="22"/>
          <w:lang w:val="sr-Cyrl-CS"/>
        </w:rPr>
        <w:t>-ДАЈЕ СЕ У ЗАКУП</w:t>
      </w:r>
      <w:r w:rsidRPr="000A6CEF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384DC3" w:rsidRPr="000A6CEF">
        <w:rPr>
          <w:b w:val="0"/>
          <w:sz w:val="22"/>
          <w:szCs w:val="22"/>
          <w:lang w:val="sr-Cyrl-CS"/>
        </w:rPr>
        <w:t xml:space="preserve"> </w:t>
      </w:r>
      <w:r w:rsidR="007927AD" w:rsidRPr="000A6CEF">
        <w:rPr>
          <w:b w:val="0"/>
          <w:sz w:val="22"/>
          <w:szCs w:val="22"/>
          <w:lang w:val="sr-Cyrl-CS"/>
        </w:rPr>
        <w:t>јавна површина за постављање монтажног објекта привременог карактера у првој зони у Богатићу и то: локација број 1</w:t>
      </w:r>
      <w:r w:rsidR="007927AD" w:rsidRPr="000A6CEF">
        <w:rPr>
          <w:b w:val="0"/>
          <w:sz w:val="22"/>
          <w:szCs w:val="22"/>
        </w:rPr>
        <w:t>0</w:t>
      </w:r>
      <w:r w:rsidR="007927AD" w:rsidRPr="000A6CEF">
        <w:rPr>
          <w:b w:val="0"/>
          <w:sz w:val="22"/>
          <w:szCs w:val="22"/>
          <w:lang w:val="sr-Cyrl-CS"/>
        </w:rPr>
        <w:t xml:space="preserve"> у улици </w:t>
      </w:r>
      <w:r w:rsidR="007927AD" w:rsidRPr="000A6CEF">
        <w:rPr>
          <w:sz w:val="22"/>
          <w:szCs w:val="22"/>
          <w:lang w:val="sr-Cyrl-CS"/>
        </w:rPr>
        <w:t xml:space="preserve"> </w:t>
      </w:r>
      <w:r w:rsidR="007927AD" w:rsidRPr="000A6CEF">
        <w:rPr>
          <w:b w:val="0"/>
          <w:sz w:val="22"/>
          <w:szCs w:val="22"/>
        </w:rPr>
        <w:t>Мике Митровића</w:t>
      </w:r>
      <w:r w:rsidR="007927AD" w:rsidRPr="000A6CEF">
        <w:rPr>
          <w:b w:val="0"/>
          <w:sz w:val="22"/>
          <w:szCs w:val="22"/>
          <w:lang w:val="sr-Cyrl-CS"/>
        </w:rPr>
        <w:t xml:space="preserve"> број 2А-пролаз трезор, површине 18,00м</w:t>
      </w:r>
      <w:r w:rsidR="007927AD" w:rsidRPr="000A6CEF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7927AD" w:rsidRPr="000A6CEF">
        <w:rPr>
          <w:b w:val="0"/>
          <w:sz w:val="22"/>
          <w:szCs w:val="22"/>
          <w:lang w:val="sr-Cyrl-CS"/>
        </w:rPr>
        <w:t xml:space="preserve"> на кат.парцели број 10530 КО Богатић (локација на којој је тренутно закупац адв.Зоран Вилић);</w:t>
      </w:r>
    </w:p>
    <w:p w:rsidR="00EB5749" w:rsidRPr="000A6CEF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0A6CEF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0A6CEF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7927AD" w:rsidRPr="000A6CEF">
        <w:rPr>
          <w:rFonts w:ascii="Arial" w:hAnsi="Arial" w:cs="Arial"/>
          <w:sz w:val="22"/>
          <w:szCs w:val="22"/>
          <w:lang w:val="sr-Cyrl-CS"/>
        </w:rPr>
        <w:t>108.0</w:t>
      </w:r>
      <w:r w:rsidR="00B978A8" w:rsidRPr="000A6CEF">
        <w:rPr>
          <w:rFonts w:ascii="Arial" w:hAnsi="Arial" w:cs="Arial"/>
          <w:sz w:val="22"/>
          <w:szCs w:val="22"/>
          <w:lang w:val="sr-Cyrl-CS"/>
        </w:rPr>
        <w:t>00,00</w:t>
      </w:r>
      <w:r w:rsidRPr="000A6CE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од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84DC3" w:rsidRPr="000A6CEF">
        <w:rPr>
          <w:rFonts w:ascii="Arial" w:hAnsi="Arial" w:cs="Arial"/>
          <w:sz w:val="22"/>
          <w:szCs w:val="22"/>
          <w:lang w:val="sr-Latn-RS"/>
        </w:rPr>
        <w:t>2</w:t>
      </w:r>
      <w:r w:rsidR="00384DC3" w:rsidRPr="000A6CEF">
        <w:rPr>
          <w:rFonts w:ascii="Arial" w:hAnsi="Arial" w:cs="Arial"/>
          <w:sz w:val="22"/>
          <w:szCs w:val="22"/>
          <w:lang w:val="sr-Cyrl-CS"/>
        </w:rPr>
        <w:t>1</w:t>
      </w:r>
      <w:r w:rsidR="006D116E" w:rsidRPr="000A6CEF">
        <w:rPr>
          <w:rFonts w:ascii="Arial" w:hAnsi="Arial" w:cs="Arial"/>
          <w:sz w:val="22"/>
          <w:szCs w:val="22"/>
          <w:lang w:val="sr-Cyrl-CS"/>
        </w:rPr>
        <w:t>.</w:t>
      </w:r>
      <w:r w:rsidR="007927AD" w:rsidRPr="000A6CEF">
        <w:rPr>
          <w:rFonts w:ascii="Arial" w:hAnsi="Arial" w:cs="Arial"/>
          <w:sz w:val="22"/>
          <w:szCs w:val="22"/>
          <w:lang w:val="sr-Latn-RS"/>
        </w:rPr>
        <w:t>60</w:t>
      </w:r>
      <w:r w:rsidR="006D116E" w:rsidRPr="000A6CEF">
        <w:rPr>
          <w:rFonts w:ascii="Arial" w:hAnsi="Arial" w:cs="Arial"/>
          <w:sz w:val="22"/>
          <w:szCs w:val="22"/>
          <w:lang w:val="sr-Cyrl-CS"/>
        </w:rPr>
        <w:t>0</w:t>
      </w:r>
      <w:r w:rsidRPr="000A6CEF">
        <w:rPr>
          <w:rFonts w:ascii="Arial" w:hAnsi="Arial" w:cs="Arial"/>
          <w:sz w:val="22"/>
          <w:szCs w:val="22"/>
          <w:lang w:val="sr-Cyrl-CS"/>
        </w:rPr>
        <w:t xml:space="preserve">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и исти се враћа учесницима који не успеју на надметању, након закључења Уговора о закупу грађевинског земљишта,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C432A8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страници општине </w:t>
      </w:r>
      <w:bookmarkStart w:id="0" w:name="_GoBack"/>
      <w:r w:rsidRPr="000A6CEF">
        <w:rPr>
          <w:rFonts w:ascii="Arial" w:hAnsi="Arial" w:cs="Arial"/>
          <w:sz w:val="22"/>
          <w:szCs w:val="22"/>
          <w:lang w:val="sr-Cyrl-RS"/>
        </w:rPr>
        <w:t xml:space="preserve">Богатић, </w:t>
      </w:r>
      <w:r w:rsidR="000A6CEF" w:rsidRPr="000A6CEF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0A6CEF">
        <w:rPr>
          <w:rFonts w:ascii="Arial" w:hAnsi="Arial" w:cs="Arial"/>
          <w:sz w:val="22"/>
          <w:szCs w:val="22"/>
          <w:lang w:val="sr-Cyrl-RS"/>
        </w:rPr>
        <w:t>2025</w:t>
      </w:r>
      <w:r w:rsidRPr="000A6CEF">
        <w:rPr>
          <w:rFonts w:ascii="Arial" w:hAnsi="Arial" w:cs="Arial"/>
          <w:sz w:val="22"/>
          <w:szCs w:val="22"/>
          <w:lang w:val="sr-Cyrl-RS"/>
        </w:rPr>
        <w:t>. године</w:t>
      </w:r>
      <w:bookmarkEnd w:id="0"/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ачун Буџета Општине Богатић 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бр.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840-291804-44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а сврха уплате је депозит за учешће на јавном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C432A8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0A6CEF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0A6CEF">
        <w:rPr>
          <w:rFonts w:ascii="Arial" w:hAnsi="Arial" w:cs="Arial"/>
          <w:sz w:val="22"/>
          <w:szCs w:val="22"/>
          <w:lang w:val="sr-Cyrl-CS"/>
        </w:rPr>
        <w:t>по моделу 97 са позивом на бр.90-024-04471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-неблаговремена понуда је она која је поднета по истеку рока за подношење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A6CEF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0A6CEF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0A6CEF" w:rsidRPr="000A6CEF">
        <w:rPr>
          <w:rFonts w:ascii="Arial" w:hAnsi="Arial" w:cs="Arial"/>
          <w:sz w:val="22"/>
          <w:szCs w:val="22"/>
          <w:lang w:val="sr-Cyrl-CS"/>
        </w:rPr>
        <w:t>01</w:t>
      </w:r>
      <w:r w:rsidR="00C432A8" w:rsidRPr="000A6CEF">
        <w:rPr>
          <w:rFonts w:ascii="Arial" w:hAnsi="Arial" w:cs="Arial"/>
          <w:sz w:val="22"/>
          <w:szCs w:val="22"/>
          <w:lang w:val="sr-Cyrl-CS"/>
        </w:rPr>
        <w:t>.</w:t>
      </w:r>
      <w:r w:rsidR="000A6CEF" w:rsidRPr="000A6CEF">
        <w:rPr>
          <w:rFonts w:ascii="Arial" w:hAnsi="Arial" w:cs="Arial"/>
          <w:sz w:val="22"/>
          <w:szCs w:val="22"/>
          <w:lang w:val="sr-Latn-RS"/>
        </w:rPr>
        <w:t>12.</w:t>
      </w:r>
      <w:r w:rsidR="00C432A8" w:rsidRPr="000A6CEF">
        <w:rPr>
          <w:rFonts w:ascii="Arial" w:hAnsi="Arial" w:cs="Arial"/>
          <w:sz w:val="22"/>
          <w:szCs w:val="22"/>
          <w:lang w:val="sr-Cyrl-CS"/>
        </w:rPr>
        <w:t>2025</w:t>
      </w:r>
      <w:r w:rsidRPr="000A6CEF">
        <w:rPr>
          <w:rFonts w:ascii="Arial" w:hAnsi="Arial" w:cs="Arial"/>
          <w:sz w:val="22"/>
          <w:szCs w:val="22"/>
          <w:lang w:val="sr-Cyrl-CS"/>
        </w:rPr>
        <w:t>.</w:t>
      </w:r>
      <w:r w:rsidR="00C432A8" w:rsidRPr="000A6CE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A6CEF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7927AD" w:rsidRPr="000A6CEF">
        <w:rPr>
          <w:rFonts w:ascii="Arial" w:hAnsi="Arial" w:cs="Arial"/>
          <w:sz w:val="22"/>
          <w:szCs w:val="22"/>
          <w:lang w:val="sr-Cyrl-RS"/>
        </w:rPr>
        <w:t>12,3</w:t>
      </w:r>
      <w:r w:rsidR="00C432A8" w:rsidRPr="000A6CEF">
        <w:rPr>
          <w:rFonts w:ascii="Arial" w:hAnsi="Arial" w:cs="Arial"/>
          <w:sz w:val="22"/>
          <w:szCs w:val="22"/>
          <w:lang w:val="sr-Cyrl-RS"/>
        </w:rPr>
        <w:t>0</w:t>
      </w:r>
      <w:r w:rsidRPr="000A6CE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часова у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595D3E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595D3E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46" w:rsidRDefault="00857846" w:rsidP="00AC75A3">
      <w:r>
        <w:separator/>
      </w:r>
    </w:p>
  </w:endnote>
  <w:endnote w:type="continuationSeparator" w:id="0">
    <w:p w:rsidR="00857846" w:rsidRDefault="00857846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0A6CEF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0A6CEF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46" w:rsidRDefault="00857846" w:rsidP="00AC75A3">
      <w:r>
        <w:separator/>
      </w:r>
    </w:p>
  </w:footnote>
  <w:footnote w:type="continuationSeparator" w:id="0">
    <w:p w:rsidR="00857846" w:rsidRDefault="00857846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A6CEF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4DC3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B155F"/>
    <w:rsid w:val="004B5B07"/>
    <w:rsid w:val="004C54E8"/>
    <w:rsid w:val="004D273D"/>
    <w:rsid w:val="004D6531"/>
    <w:rsid w:val="004E2AA2"/>
    <w:rsid w:val="004F0120"/>
    <w:rsid w:val="0052539D"/>
    <w:rsid w:val="00532F28"/>
    <w:rsid w:val="00536473"/>
    <w:rsid w:val="00556857"/>
    <w:rsid w:val="00557CED"/>
    <w:rsid w:val="00564203"/>
    <w:rsid w:val="005649E9"/>
    <w:rsid w:val="00564F48"/>
    <w:rsid w:val="00565B9D"/>
    <w:rsid w:val="005716BD"/>
    <w:rsid w:val="005755C5"/>
    <w:rsid w:val="005853DD"/>
    <w:rsid w:val="005956A5"/>
    <w:rsid w:val="00595D3E"/>
    <w:rsid w:val="005A20B4"/>
    <w:rsid w:val="005A745F"/>
    <w:rsid w:val="005B2741"/>
    <w:rsid w:val="005B7560"/>
    <w:rsid w:val="005C01AD"/>
    <w:rsid w:val="005E43AC"/>
    <w:rsid w:val="005E572E"/>
    <w:rsid w:val="005E6E06"/>
    <w:rsid w:val="006010F4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116E"/>
    <w:rsid w:val="006D7AE8"/>
    <w:rsid w:val="006E14CC"/>
    <w:rsid w:val="0070336D"/>
    <w:rsid w:val="00705235"/>
    <w:rsid w:val="00712CB6"/>
    <w:rsid w:val="007269BF"/>
    <w:rsid w:val="00753A98"/>
    <w:rsid w:val="00761615"/>
    <w:rsid w:val="00782D7A"/>
    <w:rsid w:val="007927AD"/>
    <w:rsid w:val="00797478"/>
    <w:rsid w:val="007A164E"/>
    <w:rsid w:val="007B304B"/>
    <w:rsid w:val="007B7DDD"/>
    <w:rsid w:val="007C2F81"/>
    <w:rsid w:val="007D13BD"/>
    <w:rsid w:val="007D298E"/>
    <w:rsid w:val="007D5218"/>
    <w:rsid w:val="007D6155"/>
    <w:rsid w:val="007E1EAC"/>
    <w:rsid w:val="007E7046"/>
    <w:rsid w:val="007F3593"/>
    <w:rsid w:val="00810C59"/>
    <w:rsid w:val="00816593"/>
    <w:rsid w:val="00823A88"/>
    <w:rsid w:val="00824466"/>
    <w:rsid w:val="00851862"/>
    <w:rsid w:val="008522FD"/>
    <w:rsid w:val="00857846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D49BD"/>
    <w:rsid w:val="009E38E7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57BC7"/>
    <w:rsid w:val="00B65FB0"/>
    <w:rsid w:val="00B872A8"/>
    <w:rsid w:val="00B978A8"/>
    <w:rsid w:val="00BA1ECC"/>
    <w:rsid w:val="00BA4318"/>
    <w:rsid w:val="00BB514D"/>
    <w:rsid w:val="00BC2DAE"/>
    <w:rsid w:val="00BC719E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C22DC"/>
    <w:rsid w:val="00CE06D9"/>
    <w:rsid w:val="00CE22FD"/>
    <w:rsid w:val="00CF00CA"/>
    <w:rsid w:val="00CF1AFE"/>
    <w:rsid w:val="00CF3088"/>
    <w:rsid w:val="00D009AC"/>
    <w:rsid w:val="00D04105"/>
    <w:rsid w:val="00D26651"/>
    <w:rsid w:val="00D27D2F"/>
    <w:rsid w:val="00D3326A"/>
    <w:rsid w:val="00D81B7F"/>
    <w:rsid w:val="00DA1D06"/>
    <w:rsid w:val="00DA2BCF"/>
    <w:rsid w:val="00DC1286"/>
    <w:rsid w:val="00DC1468"/>
    <w:rsid w:val="00DC69ED"/>
    <w:rsid w:val="00E11805"/>
    <w:rsid w:val="00E159B2"/>
    <w:rsid w:val="00E176FA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57B6-2A9D-472C-99DF-0A69D57B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4</cp:revision>
  <cp:lastPrinted>2025-02-19T13:08:00Z</cp:lastPrinted>
  <dcterms:created xsi:type="dcterms:W3CDTF">2025-10-20T11:14:00Z</dcterms:created>
  <dcterms:modified xsi:type="dcterms:W3CDTF">2025-10-20T12:02:00Z</dcterms:modified>
</cp:coreProperties>
</file>