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147800">
        <w:rPr>
          <w:rFonts w:ascii="Arial" w:hAnsi="Arial" w:cs="Arial"/>
          <w:sz w:val="22"/>
          <w:szCs w:val="22"/>
        </w:rPr>
        <w:t>Број:</w:t>
      </w:r>
      <w:r w:rsidR="00147800" w:rsidRPr="00147800">
        <w:rPr>
          <w:rFonts w:ascii="Arial" w:hAnsi="Arial" w:cs="Arial"/>
          <w:sz w:val="22"/>
          <w:szCs w:val="22"/>
        </w:rPr>
        <w:t xml:space="preserve">364 </w:t>
      </w:r>
      <w:r w:rsidR="00D81B7F" w:rsidRPr="00147800">
        <w:rPr>
          <w:rFonts w:ascii="Arial" w:hAnsi="Arial" w:cs="Arial"/>
          <w:sz w:val="22"/>
          <w:szCs w:val="22"/>
        </w:rPr>
        <w:t>003956864</w:t>
      </w:r>
      <w:r w:rsidR="00147800" w:rsidRPr="00147800">
        <w:rPr>
          <w:rFonts w:ascii="Arial" w:hAnsi="Arial" w:cs="Arial"/>
          <w:sz w:val="22"/>
          <w:szCs w:val="22"/>
        </w:rPr>
        <w:t xml:space="preserve">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</w:t>
      </w:r>
      <w:r w:rsidR="00B978A8" w:rsidRPr="00147800">
        <w:rPr>
          <w:rFonts w:ascii="Arial" w:hAnsi="Arial" w:cs="Arial"/>
          <w:sz w:val="22"/>
          <w:szCs w:val="22"/>
          <w:lang w:val="sr-Cyrl-CS"/>
        </w:rPr>
        <w:t>р.</w:t>
      </w:r>
      <w:r w:rsidR="006D116E" w:rsidRPr="00147800">
        <w:rPr>
          <w:rFonts w:ascii="Arial" w:hAnsi="Arial" w:cs="Arial"/>
          <w:sz w:val="22"/>
          <w:szCs w:val="22"/>
          <w:lang w:val="sr-Cyrl-CS"/>
        </w:rPr>
        <w:t>060-004019823-125</w:t>
      </w:r>
      <w:r w:rsidR="00B978A8" w:rsidRPr="00147800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године и Одлуке Општинског већа општине Богатић </w:t>
      </w:r>
      <w:r w:rsidR="00B978A8" w:rsidRPr="00147800">
        <w:rPr>
          <w:rFonts w:ascii="Arial" w:hAnsi="Arial" w:cs="Arial"/>
          <w:sz w:val="22"/>
          <w:szCs w:val="22"/>
          <w:lang w:val="sr-Cyrl-CS"/>
        </w:rPr>
        <w:t>бр.</w:t>
      </w:r>
      <w:r w:rsidR="006D116E" w:rsidRPr="00147800">
        <w:rPr>
          <w:rFonts w:ascii="Arial" w:hAnsi="Arial" w:cs="Arial"/>
          <w:sz w:val="22"/>
          <w:szCs w:val="22"/>
          <w:lang w:val="sr-Cyrl-CS"/>
        </w:rPr>
        <w:t>060-004019823-125</w:t>
      </w:r>
      <w:r w:rsidR="00B978A8" w:rsidRPr="00147800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D116E" w:rsidRPr="00147800" w:rsidRDefault="00EB5749" w:rsidP="006D116E">
      <w:pPr>
        <w:pStyle w:val="4clan"/>
        <w:ind w:firstLine="567"/>
        <w:jc w:val="both"/>
        <w:rPr>
          <w:b w:val="0"/>
          <w:sz w:val="22"/>
          <w:szCs w:val="22"/>
          <w:lang w:val="sr-Cyrl-CS"/>
        </w:rPr>
      </w:pPr>
      <w:r w:rsidRPr="00147800">
        <w:rPr>
          <w:i/>
          <w:sz w:val="22"/>
          <w:szCs w:val="22"/>
          <w:lang w:val="sr-Cyrl-CS"/>
        </w:rPr>
        <w:t>-ДАЈЕ СЕ У ЗАКУП</w:t>
      </w:r>
      <w:r w:rsidRPr="00147800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6D116E" w:rsidRPr="00147800">
        <w:rPr>
          <w:b w:val="0"/>
          <w:sz w:val="22"/>
          <w:szCs w:val="22"/>
          <w:lang w:val="sr-Cyrl-CS"/>
        </w:rPr>
        <w:t>јавна површина за постављање монтажног објекта привременог карактера у првој зони у Богатићу и то: локација број 19 у улици Војводе Степе бр.2 –између зграде СО-е Богатић и ОШ „Мика Митровић“, површине 16,00 м</w:t>
      </w:r>
      <w:r w:rsidR="006D116E" w:rsidRPr="00147800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6D116E" w:rsidRPr="00147800">
        <w:rPr>
          <w:b w:val="0"/>
          <w:sz w:val="22"/>
          <w:szCs w:val="22"/>
          <w:lang w:val="sr-Cyrl-CS"/>
        </w:rPr>
        <w:t xml:space="preserve"> на кат.парцели број 10442/1 КО Богатић (закупац Васић Ђурђија);</w:t>
      </w:r>
    </w:p>
    <w:p w:rsidR="00EB5749" w:rsidRPr="00147800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147800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6D116E" w:rsidRPr="00147800">
        <w:rPr>
          <w:rFonts w:ascii="Arial" w:hAnsi="Arial" w:cs="Arial"/>
          <w:sz w:val="22"/>
          <w:szCs w:val="22"/>
          <w:lang w:val="sr-Cyrl-CS"/>
        </w:rPr>
        <w:t>96.0</w:t>
      </w:r>
      <w:r w:rsidR="00B978A8" w:rsidRPr="00147800">
        <w:rPr>
          <w:rFonts w:ascii="Arial" w:hAnsi="Arial" w:cs="Arial"/>
          <w:sz w:val="22"/>
          <w:szCs w:val="22"/>
          <w:lang w:val="sr-Cyrl-CS"/>
        </w:rPr>
        <w:t>00,00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од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116E" w:rsidRPr="00147800">
        <w:rPr>
          <w:rFonts w:ascii="Arial" w:hAnsi="Arial" w:cs="Arial"/>
          <w:sz w:val="22"/>
          <w:szCs w:val="22"/>
          <w:lang w:val="sr-Cyrl-CS"/>
        </w:rPr>
        <w:t>19.200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</w:t>
      </w:r>
      <w:r w:rsidRPr="00147800">
        <w:rPr>
          <w:rFonts w:ascii="Arial" w:hAnsi="Arial" w:cs="Arial"/>
          <w:sz w:val="22"/>
          <w:szCs w:val="22"/>
          <w:lang w:val="sr-Cyrl-RS"/>
        </w:rPr>
        <w:t xml:space="preserve">страници општине Богатић, </w:t>
      </w:r>
      <w:r w:rsidR="00147800" w:rsidRPr="00147800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147800">
        <w:rPr>
          <w:rFonts w:ascii="Arial" w:hAnsi="Arial" w:cs="Arial"/>
          <w:sz w:val="22"/>
          <w:szCs w:val="22"/>
          <w:lang w:val="sr-Cyrl-RS"/>
        </w:rPr>
        <w:t>2025</w:t>
      </w:r>
      <w:r w:rsidRPr="00147800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</w:t>
      </w:r>
      <w:bookmarkStart w:id="0" w:name="_GoBack"/>
      <w:bookmarkEnd w:id="0"/>
      <w:r w:rsidRPr="00147800">
        <w:rPr>
          <w:rFonts w:ascii="Arial" w:hAnsi="Arial" w:cs="Arial"/>
          <w:sz w:val="22"/>
          <w:szCs w:val="22"/>
          <w:lang w:val="sr-Cyrl-CS"/>
        </w:rPr>
        <w:t>знаком на коју локацију се односи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>ачун Буџета Општине Богатић бр.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 840-291804-44 а сврха уплате је депозит за учешће на јавном 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147800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147800" w:rsidRPr="00147800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147800" w:rsidRPr="00147800">
        <w:rPr>
          <w:rFonts w:ascii="Arial" w:hAnsi="Arial" w:cs="Arial"/>
          <w:sz w:val="22"/>
          <w:szCs w:val="22"/>
          <w:lang w:val="sr-Cyrl-CS"/>
        </w:rPr>
        <w:t>по моделу 97 са позивом на бр.90-024-04471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-неблаговремена понуда је она која је поднета по истеку рока за подношење понуда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147800" w:rsidRPr="00147800">
        <w:rPr>
          <w:rFonts w:ascii="Arial" w:hAnsi="Arial" w:cs="Arial"/>
          <w:sz w:val="22"/>
          <w:szCs w:val="22"/>
          <w:lang w:val="sr-Cyrl-CS"/>
        </w:rPr>
        <w:t>01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>.</w:t>
      </w:r>
      <w:r w:rsidR="00147800" w:rsidRPr="00147800">
        <w:rPr>
          <w:rFonts w:ascii="Arial" w:hAnsi="Arial" w:cs="Arial"/>
          <w:sz w:val="22"/>
          <w:szCs w:val="22"/>
          <w:lang w:val="sr-Latn-RS"/>
        </w:rPr>
        <w:t>12.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>2025</w:t>
      </w:r>
      <w:r w:rsidRPr="00147800">
        <w:rPr>
          <w:rFonts w:ascii="Arial" w:hAnsi="Arial" w:cs="Arial"/>
          <w:sz w:val="22"/>
          <w:szCs w:val="22"/>
          <w:lang w:val="sr-Cyrl-CS"/>
        </w:rPr>
        <w:t>.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595D3E" w:rsidRPr="00147800">
        <w:rPr>
          <w:rFonts w:ascii="Arial" w:hAnsi="Arial" w:cs="Arial"/>
          <w:sz w:val="22"/>
          <w:szCs w:val="22"/>
          <w:lang w:val="sr-Cyrl-RS"/>
        </w:rPr>
        <w:t>11</w:t>
      </w:r>
      <w:r w:rsidR="006D116E" w:rsidRPr="00147800">
        <w:rPr>
          <w:rFonts w:ascii="Arial" w:hAnsi="Arial" w:cs="Arial"/>
          <w:sz w:val="22"/>
          <w:szCs w:val="22"/>
          <w:lang w:val="sr-Cyrl-RS"/>
        </w:rPr>
        <w:t>,3</w:t>
      </w:r>
      <w:r w:rsidR="00C432A8" w:rsidRPr="00147800">
        <w:rPr>
          <w:rFonts w:ascii="Arial" w:hAnsi="Arial" w:cs="Arial"/>
          <w:sz w:val="22"/>
          <w:szCs w:val="22"/>
          <w:lang w:val="sr-Cyrl-RS"/>
        </w:rPr>
        <w:t>0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 часова у </w:t>
      </w:r>
      <w:r w:rsidR="00C432A8" w:rsidRPr="00147800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147800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147800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147800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595D3E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595D3E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EE" w:rsidRDefault="00A22AEE" w:rsidP="00AC75A3">
      <w:r>
        <w:separator/>
      </w:r>
    </w:p>
  </w:endnote>
  <w:endnote w:type="continuationSeparator" w:id="0">
    <w:p w:rsidR="00A22AEE" w:rsidRDefault="00A22AEE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147800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147800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EE" w:rsidRDefault="00A22AEE" w:rsidP="00AC75A3">
      <w:r>
        <w:separator/>
      </w:r>
    </w:p>
  </w:footnote>
  <w:footnote w:type="continuationSeparator" w:id="0">
    <w:p w:rsidR="00A22AEE" w:rsidRDefault="00A22AEE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47800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B155F"/>
    <w:rsid w:val="004B5B07"/>
    <w:rsid w:val="004C54E8"/>
    <w:rsid w:val="004D273D"/>
    <w:rsid w:val="004D6531"/>
    <w:rsid w:val="004F0120"/>
    <w:rsid w:val="0052539D"/>
    <w:rsid w:val="00532F28"/>
    <w:rsid w:val="00536473"/>
    <w:rsid w:val="00556857"/>
    <w:rsid w:val="00557CED"/>
    <w:rsid w:val="00564203"/>
    <w:rsid w:val="005649E9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116E"/>
    <w:rsid w:val="006D7AE8"/>
    <w:rsid w:val="0070336D"/>
    <w:rsid w:val="00705235"/>
    <w:rsid w:val="00712CB6"/>
    <w:rsid w:val="007269BF"/>
    <w:rsid w:val="00753A98"/>
    <w:rsid w:val="00761615"/>
    <w:rsid w:val="00782D7A"/>
    <w:rsid w:val="00797478"/>
    <w:rsid w:val="007A164E"/>
    <w:rsid w:val="007B304B"/>
    <w:rsid w:val="007B7DDD"/>
    <w:rsid w:val="007C2F81"/>
    <w:rsid w:val="007D13BD"/>
    <w:rsid w:val="007D298E"/>
    <w:rsid w:val="007D5218"/>
    <w:rsid w:val="007D6155"/>
    <w:rsid w:val="007E1EAC"/>
    <w:rsid w:val="007E7046"/>
    <w:rsid w:val="007F3593"/>
    <w:rsid w:val="00810C59"/>
    <w:rsid w:val="00816593"/>
    <w:rsid w:val="00823A88"/>
    <w:rsid w:val="00824466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E38E7"/>
    <w:rsid w:val="00A22AEE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57BC7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81B7F"/>
    <w:rsid w:val="00DA1D06"/>
    <w:rsid w:val="00DA2BCF"/>
    <w:rsid w:val="00DC1286"/>
    <w:rsid w:val="00DC1468"/>
    <w:rsid w:val="00DC69ED"/>
    <w:rsid w:val="00E11805"/>
    <w:rsid w:val="00E159B2"/>
    <w:rsid w:val="00E176FA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AB0C-FFA4-4C45-A80C-2504B2CF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7</cp:revision>
  <cp:lastPrinted>2025-02-19T13:08:00Z</cp:lastPrinted>
  <dcterms:created xsi:type="dcterms:W3CDTF">2025-10-20T11:02:00Z</dcterms:created>
  <dcterms:modified xsi:type="dcterms:W3CDTF">2025-10-20T11:58:00Z</dcterms:modified>
</cp:coreProperties>
</file>